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6658C4" w14:paraId="6513F71B" w14:textId="77777777" w:rsidTr="005D4417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14:paraId="4D5110D0" w14:textId="5A479D8D" w:rsidR="00125AB1" w:rsidRPr="006658C4" w:rsidRDefault="00125981" w:rsidP="00E96C92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CF78DDD" wp14:editId="000A2D6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5F1D892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477349409"/>
                <w:placeholder>
                  <w:docPart w:val="BE20154756FA4564B52F267C2B2AEF4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A22ED1">
                  <w:t>JS</w:t>
                </w:r>
              </w:sdtContent>
            </w:sdt>
          </w:p>
          <w:p w14:paraId="39FED9E6" w14:textId="77777777" w:rsidR="00125AB1" w:rsidRPr="006658C4" w:rsidRDefault="007B79C6" w:rsidP="00125AB1">
            <w:pPr>
              <w:pStyle w:val="Heading3"/>
            </w:pPr>
            <w:sdt>
              <w:sdtPr>
                <w:alias w:val="Contact:"/>
                <w:tag w:val="Contact:"/>
                <w:id w:val="133533816"/>
                <w:placeholder>
                  <w:docPart w:val="909A9BE0AA924303A5D7AEDEE46AE26F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Contact</w:t>
                </w:r>
              </w:sdtContent>
            </w:sdt>
          </w:p>
          <w:p w14:paraId="00FA1A56" w14:textId="5A3ECCA2" w:rsidR="00125AB1" w:rsidRPr="006658C4" w:rsidRDefault="00A22ED1" w:rsidP="00125AB1">
            <w:r>
              <w:t>1234 Texas Dr.</w:t>
            </w:r>
          </w:p>
          <w:p w14:paraId="15D0F730" w14:textId="1084BC70" w:rsidR="00125AB1" w:rsidRPr="006658C4" w:rsidRDefault="00A22ED1" w:rsidP="00125AB1">
            <w:r>
              <w:t>Waco, Tx 23456</w:t>
            </w:r>
          </w:p>
          <w:p w14:paraId="0CA7AAC8" w14:textId="369A9C0F" w:rsidR="00125AB1" w:rsidRPr="006658C4" w:rsidRDefault="00A22ED1" w:rsidP="00125AB1">
            <w:r>
              <w:t>John.smith@yahoo.com</w:t>
            </w:r>
          </w:p>
          <w:p w14:paraId="174F7E6F" w14:textId="567B2981" w:rsidR="00125AB1" w:rsidRPr="006658C4" w:rsidRDefault="00A22ED1" w:rsidP="00125AB1">
            <w:r>
              <w:t>123-456-7890</w:t>
            </w:r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6658C4" w14:paraId="44211667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5FB213E5" w14:textId="33DFE768" w:rsidR="00125AB1" w:rsidRPr="003A05FE" w:rsidRDefault="007B79C6" w:rsidP="00E96C92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1312861891"/>
                      <w:placeholder>
                        <w:docPart w:val="C079465C98C14952B20C922231E12ECD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22ED1">
                        <w:t>John Smith</w:t>
                      </w:r>
                    </w:sdtContent>
                  </w:sdt>
                </w:p>
                <w:p w14:paraId="4DB216CA" w14:textId="77777777" w:rsidR="00125AB1" w:rsidRPr="006658C4" w:rsidRDefault="007B79C6" w:rsidP="00C56A6F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596704785"/>
                      <w:placeholder>
                        <w:docPart w:val="914682DA4D1242F5A04C9594EAF9430C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25981">
                        <w:t>Profession or Industry</w:t>
                      </w:r>
                    </w:sdtContent>
                  </w:sdt>
                  <w:r w:rsidR="00125981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7E97B9D2A3314B819B89F82DB65531FF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25AB1" w:rsidRPr="006658C4">
                        <w:t>Link to other online properties: Portfolio/Website/Blog</w:t>
                      </w:r>
                    </w:sdtContent>
                  </w:sdt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C0967203C2764F0682F7E5A0531E016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44655126" w14:textId="2772039D" w:rsidR="00125AB1" w:rsidRPr="00125981" w:rsidRDefault="00A22ED1" w:rsidP="00125981">
                <w:pPr>
                  <w:pStyle w:val="Heading3"/>
                </w:pPr>
                <w:r>
                  <w:t>Jerry Garcia</w:t>
                </w:r>
              </w:p>
            </w:sdtContent>
          </w:sdt>
          <w:p w14:paraId="7DE6EF93" w14:textId="2D9043DE" w:rsidR="00125AB1" w:rsidRPr="006658C4" w:rsidRDefault="00A22ED1" w:rsidP="00125AB1">
            <w:pPr>
              <w:pStyle w:val="Heading4"/>
            </w:pPr>
            <w:r>
              <w:t>Hiring Manager</w:t>
            </w:r>
            <w:r w:rsidR="00125AB1" w:rsidRPr="006658C4">
              <w:t xml:space="preserve"> • </w:t>
            </w:r>
            <w:r>
              <w:t>CommunityISD</w:t>
            </w:r>
            <w:r w:rsidR="00125AB1" w:rsidRPr="006658C4">
              <w:t xml:space="preserve"> • </w:t>
            </w:r>
            <w:r>
              <w:t>1234 Waco St</w:t>
            </w:r>
            <w:r w:rsidR="00125AB1" w:rsidRPr="006658C4">
              <w:t xml:space="preserve"> • </w:t>
            </w:r>
            <w:r>
              <w:t>Waco, tx 12345</w:t>
            </w:r>
          </w:p>
          <w:p w14:paraId="1F81D344" w14:textId="59CFAA4B" w:rsidR="00125AB1" w:rsidRPr="006658C4" w:rsidRDefault="00A22ED1" w:rsidP="00125AB1">
            <w:pPr>
              <w:pStyle w:val="Date"/>
            </w:pPr>
            <w:r>
              <w:t>8/2/2018</w:t>
            </w:r>
          </w:p>
          <w:p w14:paraId="52928ABA" w14:textId="256F04E4" w:rsidR="00125AB1" w:rsidRDefault="00125AB1" w:rsidP="00125AB1">
            <w:pPr>
              <w:pStyle w:val="Salutation"/>
            </w:pPr>
            <w:r w:rsidRPr="006658C4">
              <w:t xml:space="preserve">Dear </w:t>
            </w:r>
            <w:sdt>
              <w:sdtPr>
                <w:alias w:val="Enter recipient name:"/>
                <w:tag w:val="Enter recipient name:"/>
                <w:id w:val="-1139955490"/>
                <w:placeholder>
                  <w:docPart w:val="0AEA2854A7D44106B7B630BDEEAA3611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 w:rsidR="00A22ED1">
                  <w:t>Jerry Garcia</w:t>
                </w:r>
              </w:sdtContent>
            </w:sdt>
            <w:r w:rsidRPr="006658C4">
              <w:t>,</w:t>
            </w:r>
          </w:p>
          <w:p w14:paraId="2F1B644A" w14:textId="77777777" w:rsidR="00A22ED1" w:rsidRPr="00A22ED1" w:rsidRDefault="00A22ED1" w:rsidP="00A22ED1"/>
          <w:p w14:paraId="5A13F8EE" w14:textId="35D973E3" w:rsidR="00A22ED1" w:rsidRPr="00A22ED1" w:rsidRDefault="00A22ED1" w:rsidP="00A22ED1">
            <w:pPr>
              <w:pStyle w:val="NormalWeb"/>
              <w:shd w:val="clear" w:color="auto" w:fill="FFFFFF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ED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I am interested in applying for an elementary-level teaching position in your school district. As a 20</w:t>
            </w:r>
            <w:r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13</w:t>
            </w:r>
            <w:r w:rsidRPr="00A22ED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graduate of </w:t>
            </w:r>
            <w:r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Waco</w:t>
            </w:r>
            <w:r w:rsidRPr="00A22ED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College, I have student teaching experience on the third- fourth-, and sixth-grade level, in both suburban and urban school districts. </w:t>
            </w:r>
          </w:p>
          <w:p w14:paraId="302CDB1A" w14:textId="58D60447" w:rsidR="00A22ED1" w:rsidRPr="00A22ED1" w:rsidRDefault="00A22ED1" w:rsidP="00A22E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ED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Your school also strives to engage students in the larger community. I have lots of experience incorporating community service projects into my classrooms.</w:t>
            </w:r>
          </w:p>
          <w:p w14:paraId="43DE3DBA" w14:textId="723FA5E7" w:rsidR="00A22ED1" w:rsidRPr="00A22ED1" w:rsidRDefault="00A22ED1" w:rsidP="00A22E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ED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It is my goal to combine my range of experience with my ability to be a compassionate, enthusiastic, intelligent teacher who will make a positive contribution to your school district and larger community. </w:t>
            </w:r>
            <w:bookmarkStart w:id="0" w:name="_GoBack"/>
            <w:bookmarkEnd w:id="0"/>
          </w:p>
          <w:p w14:paraId="3AE60248" w14:textId="37720DF8" w:rsidR="00125AB1" w:rsidRPr="006658C4" w:rsidRDefault="00125AB1" w:rsidP="00125AB1"/>
          <w:p w14:paraId="24F2650B" w14:textId="77777777" w:rsidR="00125AB1" w:rsidRPr="006658C4" w:rsidRDefault="007B79C6" w:rsidP="00125AB1">
            <w:pPr>
              <w:pStyle w:val="Closing"/>
            </w:pPr>
            <w:sdt>
              <w:sdtPr>
                <w:alias w:val="Sincerely:"/>
                <w:tag w:val="Sincerely:"/>
                <w:id w:val="1448966695"/>
                <w:placeholder>
                  <w:docPart w:val="2DB38D08E65141FA8061E0574C1817B8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Sincerely</w:t>
                </w:r>
              </w:sdtContent>
            </w:sdt>
            <w:r w:rsidR="00125AB1" w:rsidRPr="006658C4">
              <w:t>,</w:t>
            </w:r>
          </w:p>
          <w:sdt>
            <w:sdtPr>
              <w:alias w:val="Enter your name:"/>
              <w:tag w:val="Enter your name:"/>
              <w:id w:val="1307041948"/>
              <w:placeholder>
                <w:docPart w:val="AA48F6AF35104A1AACE589B0BAA0CB7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EndPr/>
            <w:sdtContent>
              <w:p w14:paraId="021B1C29" w14:textId="0F2D6D38" w:rsidR="004D7F4E" w:rsidRPr="00EF7109" w:rsidRDefault="00A22ED1" w:rsidP="003A05FE">
                <w:pPr>
                  <w:pStyle w:val="Signature"/>
                </w:pPr>
                <w:r>
                  <w:t>John Smith</w:t>
                </w:r>
              </w:p>
            </w:sdtContent>
          </w:sdt>
        </w:tc>
      </w:tr>
    </w:tbl>
    <w:p w14:paraId="49FBB914" w14:textId="77777777" w:rsidR="00621FD0" w:rsidRDefault="00621FD0" w:rsidP="00EF7109">
      <w:pPr>
        <w:pStyle w:val="NoSpacing"/>
      </w:pPr>
    </w:p>
    <w:p w14:paraId="58F7FED1" w14:textId="77777777" w:rsidR="00621FD0" w:rsidRDefault="00621FD0" w:rsidP="00EF7109">
      <w:pPr>
        <w:pStyle w:val="NoSpacing"/>
      </w:pPr>
    </w:p>
    <w:sectPr w:rsidR="00621FD0" w:rsidSect="004D7F4E">
      <w:headerReference w:type="default" r:id="rId7"/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CF68" w14:textId="77777777" w:rsidR="007B79C6" w:rsidRDefault="007B79C6" w:rsidP="00713050">
      <w:pPr>
        <w:spacing w:line="240" w:lineRule="auto"/>
      </w:pPr>
      <w:r>
        <w:separator/>
      </w:r>
    </w:p>
  </w:endnote>
  <w:endnote w:type="continuationSeparator" w:id="0">
    <w:p w14:paraId="6119AC17" w14:textId="77777777" w:rsidR="007B79C6" w:rsidRDefault="007B79C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23761946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6D9237A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D7C9845" wp14:editId="1FEA50DB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C58C76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332EB39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B2CA777" wp14:editId="7B216C20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3000133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3768C6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C3DF70B" wp14:editId="003B3EBC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CA230D3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5F502B9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BE26EB0" wp14:editId="38BD3F37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B9F0BAC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09780C4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461157651"/>
            <w:placeholder>
              <w:docPart w:val="909A9BE0AA924303A5D7AEDEE46AE26F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04B45066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219741704"/>
            <w:placeholder>
              <w:docPart w:val="98D622946FF8438AA275297A584A26A1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147D14DA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1786245"/>
            <w:placeholder>
              <w:docPart w:val="48AFD7092B6E4DC2A125B326CD6B020B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1D95A0BA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2033605669"/>
            <w:placeholder>
              <w:docPart w:val="914682DA4D1242F5A04C9594EAF9430C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043B586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3A3B1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1ED61E4D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6DF12AD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F2EEAC9" wp14:editId="55F1F7A3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0D59D7F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DC2707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EB60128" wp14:editId="6757264F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48D7731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L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5AO22pRIAABhlAAAOAAAAAAAAAAAAAAAAAC4CAABkcnMvZTJvRG9j&#10;LnhtbFBLAQItABQABgAIAAAAIQBoRxvQ2AAAAAMBAAAPAAAAAAAAAAAAAAAAAP8UAABkcnMvZG93&#10;bnJldi54bWxQSwUGAAAAAAQABADzAAAAB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D20984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565892E" wp14:editId="734C7370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F657CF9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2C3DBDB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6F585B3" wp14:editId="2417012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BD5440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R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Ag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GysCCOxEQAA5mMAAA4AAAAAAAAAAAAAAAAALgIAAGRycy9lMm9Eb2MueG1sUEsBAi0AFAAGAAgA&#10;AAAhAGhHG9DYAAAAAwEAAA8AAAAAAAAAAAAAAAAACxQAAGRycy9kb3ducmV2LnhtbFBLBQYAAAAA&#10;BAAEAPMAAAAQ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461AEB85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169409537"/>
            <w:placeholder>
              <w:docPart w:val="BE20154756FA4564B52F267C2B2AEF4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17553D3A" w14:textId="77777777" w:rsidR="00811117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292649443"/>
            <w:placeholder>
              <w:docPart w:val="7A399B3426B946A8A015728698E24D79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3C1A97F6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1949610183"/>
            <w:placeholder>
              <w:docPart w:val="C58B97B50A434BE1893A17D57D71F0B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344938E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1675682847"/>
            <w:placeholder>
              <w:docPart w:val="C079465C98C14952B20C922231E12EC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58DD8A99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11CA224A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BC00" w14:textId="77777777" w:rsidR="007B79C6" w:rsidRDefault="007B79C6" w:rsidP="00713050">
      <w:pPr>
        <w:spacing w:line="240" w:lineRule="auto"/>
      </w:pPr>
      <w:r>
        <w:separator/>
      </w:r>
    </w:p>
  </w:footnote>
  <w:footnote w:type="continuationSeparator" w:id="0">
    <w:p w14:paraId="6935D93A" w14:textId="77777777" w:rsidR="007B79C6" w:rsidRDefault="007B79C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14:paraId="2F1D49C6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4D905EA9" w14:textId="67DDAAB0"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D4EE233" wp14:editId="0648AF60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5D0DA069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A22ED1">
                <w:t>JS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14:paraId="467DF9FF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68C4A51" w14:textId="5D45F8B9" w:rsidR="00125981" w:rsidRPr="00EF7109" w:rsidRDefault="007B79C6" w:rsidP="00EF710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-267622354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A22ED1">
                      <w:t>John Smith</w:t>
                    </w:r>
                  </w:sdtContent>
                </w:sdt>
              </w:p>
              <w:p w14:paraId="3F0BE5DC" w14:textId="77777777" w:rsidR="00125981" w:rsidRDefault="007B79C6" w:rsidP="00125981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>
                      <w:t>Profession or Industry</w:t>
                    </w:r>
                  </w:sdtContent>
                </w:sdt>
                <w:r w:rsidR="00125981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69EC73A4" w14:textId="77777777" w:rsidR="00125981" w:rsidRPr="00F207C0" w:rsidRDefault="00125981" w:rsidP="00125981"/>
      </w:tc>
    </w:tr>
  </w:tbl>
  <w:p w14:paraId="11A3F9B0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6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A05FE"/>
    <w:rsid w:val="004077FB"/>
    <w:rsid w:val="00424DD9"/>
    <w:rsid w:val="00443F85"/>
    <w:rsid w:val="004717C5"/>
    <w:rsid w:val="004A7665"/>
    <w:rsid w:val="004D4DB9"/>
    <w:rsid w:val="004D7F4E"/>
    <w:rsid w:val="00543DB7"/>
    <w:rsid w:val="0055382B"/>
    <w:rsid w:val="005A530F"/>
    <w:rsid w:val="005D4417"/>
    <w:rsid w:val="00610578"/>
    <w:rsid w:val="00621FD0"/>
    <w:rsid w:val="00641630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40276"/>
    <w:rsid w:val="00746F7F"/>
    <w:rsid w:val="007623E5"/>
    <w:rsid w:val="00796BFE"/>
    <w:rsid w:val="007B79C6"/>
    <w:rsid w:val="007C16C5"/>
    <w:rsid w:val="007C7C1A"/>
    <w:rsid w:val="00811117"/>
    <w:rsid w:val="00864D4A"/>
    <w:rsid w:val="008A1907"/>
    <w:rsid w:val="008C44E9"/>
    <w:rsid w:val="008E1D0F"/>
    <w:rsid w:val="009D6855"/>
    <w:rsid w:val="009F75B3"/>
    <w:rsid w:val="00A056FC"/>
    <w:rsid w:val="00A22ED1"/>
    <w:rsid w:val="00A238EE"/>
    <w:rsid w:val="00A3627D"/>
    <w:rsid w:val="00A42540"/>
    <w:rsid w:val="00A961DC"/>
    <w:rsid w:val="00AD22CE"/>
    <w:rsid w:val="00B56E1F"/>
    <w:rsid w:val="00B60A88"/>
    <w:rsid w:val="00B66BFE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E18D5"/>
    <w:rsid w:val="00D123DB"/>
    <w:rsid w:val="00D87154"/>
    <w:rsid w:val="00E024C9"/>
    <w:rsid w:val="00E13765"/>
    <w:rsid w:val="00E22E87"/>
    <w:rsid w:val="00E8007E"/>
    <w:rsid w:val="00E96C92"/>
    <w:rsid w:val="00EF7109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AF95E"/>
  <w15:chartTrackingRefBased/>
  <w15:docId w15:val="{6F467551-745D-4CD9-AD7D-29643950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ouch-Dell\AppData\Roaming\Microsoft\Templates\Polished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0154756FA4564B52F267C2B2A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9553D-163E-4517-965A-573F80F644B4}"/>
      </w:docPartPr>
      <w:docPartBody>
        <w:p w:rsidR="00F54959" w:rsidRDefault="00237021">
          <w:pPr>
            <w:pStyle w:val="BE20154756FA4564B52F267C2B2AEF4D"/>
          </w:pPr>
          <w:r>
            <w:t>YN</w:t>
          </w:r>
        </w:p>
      </w:docPartBody>
    </w:docPart>
    <w:docPart>
      <w:docPartPr>
        <w:name w:val="909A9BE0AA924303A5D7AEDEE46A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99DC-B674-40EE-93BF-031F7A086462}"/>
      </w:docPartPr>
      <w:docPartBody>
        <w:p w:rsidR="00F54959" w:rsidRDefault="00237021">
          <w:pPr>
            <w:pStyle w:val="909A9BE0AA924303A5D7AEDEE46AE26F"/>
          </w:pPr>
          <w:r w:rsidRPr="006658C4">
            <w:t>Contact</w:t>
          </w:r>
        </w:p>
      </w:docPartBody>
    </w:docPart>
    <w:docPart>
      <w:docPartPr>
        <w:name w:val="7A399B3426B946A8A015728698E2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E1BA-9924-4F66-9572-D18DD0420FA7}"/>
      </w:docPartPr>
      <w:docPartBody>
        <w:p w:rsidR="00F54959" w:rsidRDefault="00237021">
          <w:pPr>
            <w:pStyle w:val="7A399B3426B946A8A015728698E24D79"/>
          </w:pPr>
          <w:r w:rsidRPr="006658C4">
            <w:t>Address</w:t>
          </w:r>
        </w:p>
      </w:docPartBody>
    </w:docPart>
    <w:docPart>
      <w:docPartPr>
        <w:name w:val="98D622946FF8438AA275297A584A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6B89-8F7A-4B45-AEE9-2C4C353CA191}"/>
      </w:docPartPr>
      <w:docPartBody>
        <w:p w:rsidR="00F54959" w:rsidRDefault="00237021">
          <w:pPr>
            <w:pStyle w:val="98D622946FF8438AA275297A584A26A1"/>
          </w:pPr>
          <w:r w:rsidRPr="006658C4">
            <w:t>City, ST ZIP</w:t>
          </w:r>
        </w:p>
      </w:docPartBody>
    </w:docPart>
    <w:docPart>
      <w:docPartPr>
        <w:name w:val="C58B97B50A434BE1893A17D57D71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7D7C-7A90-4201-8E03-91842E27C983}"/>
      </w:docPartPr>
      <w:docPartBody>
        <w:p w:rsidR="00F54959" w:rsidRDefault="00237021">
          <w:pPr>
            <w:pStyle w:val="C58B97B50A434BE1893A17D57D71F0B8"/>
          </w:pPr>
          <w:r w:rsidRPr="006658C4">
            <w:t>Email</w:t>
          </w:r>
        </w:p>
      </w:docPartBody>
    </w:docPart>
    <w:docPart>
      <w:docPartPr>
        <w:name w:val="48AFD7092B6E4DC2A125B326CD6B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410A-CF74-4008-8E12-FBCD75BBC88C}"/>
      </w:docPartPr>
      <w:docPartBody>
        <w:p w:rsidR="00F54959" w:rsidRDefault="00237021">
          <w:pPr>
            <w:pStyle w:val="48AFD7092B6E4DC2A125B326CD6B020B"/>
          </w:pPr>
          <w:r w:rsidRPr="006658C4">
            <w:t>Telephone</w:t>
          </w:r>
        </w:p>
      </w:docPartBody>
    </w:docPart>
    <w:docPart>
      <w:docPartPr>
        <w:name w:val="C079465C98C14952B20C922231E12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2BF8-60D5-4858-B74F-965E680CBDFE}"/>
      </w:docPartPr>
      <w:docPartBody>
        <w:p w:rsidR="00F54959" w:rsidRDefault="00237021">
          <w:pPr>
            <w:pStyle w:val="C079465C98C14952B20C922231E12ECD"/>
          </w:pPr>
          <w:r>
            <w:t>Your name</w:t>
          </w:r>
        </w:p>
      </w:docPartBody>
    </w:docPart>
    <w:docPart>
      <w:docPartPr>
        <w:name w:val="914682DA4D1242F5A04C9594EAF9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8658-D9E6-4303-AC6D-0563EC83F3A5}"/>
      </w:docPartPr>
      <w:docPartBody>
        <w:p w:rsidR="00F54959" w:rsidRDefault="00237021">
          <w:pPr>
            <w:pStyle w:val="914682DA4D1242F5A04C9594EAF9430C"/>
          </w:pPr>
          <w:r>
            <w:t>Profession or Industry</w:t>
          </w:r>
        </w:p>
      </w:docPartBody>
    </w:docPart>
    <w:docPart>
      <w:docPartPr>
        <w:name w:val="7E97B9D2A3314B819B89F82DB655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E6B9-1339-4845-84AB-5D15AC84E7AF}"/>
      </w:docPartPr>
      <w:docPartBody>
        <w:p w:rsidR="00F54959" w:rsidRDefault="00237021">
          <w:pPr>
            <w:pStyle w:val="7E97B9D2A3314B819B89F82DB65531FF"/>
          </w:pPr>
          <w:r w:rsidRPr="006658C4">
            <w:t>Link to other online properties: Portfolio/Website/Blog</w:t>
          </w:r>
        </w:p>
      </w:docPartBody>
    </w:docPart>
    <w:docPart>
      <w:docPartPr>
        <w:name w:val="C0967203C2764F0682F7E5A0531E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310A-F5B8-4B3B-88CC-5CB72D4D6B05}"/>
      </w:docPartPr>
      <w:docPartBody>
        <w:p w:rsidR="00F54959" w:rsidRDefault="00237021">
          <w:pPr>
            <w:pStyle w:val="C0967203C2764F0682F7E5A0531E016C"/>
          </w:pPr>
          <w:r>
            <w:t>Recipient Name</w:t>
          </w:r>
        </w:p>
      </w:docPartBody>
    </w:docPart>
    <w:docPart>
      <w:docPartPr>
        <w:name w:val="0AEA2854A7D44106B7B630BDEEAA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14C5-F90D-40F1-A197-2B1632F25935}"/>
      </w:docPartPr>
      <w:docPartBody>
        <w:p w:rsidR="00F54959" w:rsidRDefault="00237021">
          <w:pPr>
            <w:pStyle w:val="0AEA2854A7D44106B7B630BDEEAA3611"/>
          </w:pPr>
          <w:r w:rsidRPr="006658C4">
            <w:t>Recipient Name</w:t>
          </w:r>
        </w:p>
      </w:docPartBody>
    </w:docPart>
    <w:docPart>
      <w:docPartPr>
        <w:name w:val="2DB38D08E65141FA8061E0574C18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92B4-525E-4F3D-857B-3D12DB7821D5}"/>
      </w:docPartPr>
      <w:docPartBody>
        <w:p w:rsidR="00F54959" w:rsidRDefault="00237021">
          <w:pPr>
            <w:pStyle w:val="2DB38D08E65141FA8061E0574C1817B8"/>
          </w:pPr>
          <w:r w:rsidRPr="006658C4">
            <w:t>Sincerely</w:t>
          </w:r>
        </w:p>
      </w:docPartBody>
    </w:docPart>
    <w:docPart>
      <w:docPartPr>
        <w:name w:val="AA48F6AF35104A1AACE589B0BAA0C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05C0-9CDD-4D67-853C-E7F1787E18B6}"/>
      </w:docPartPr>
      <w:docPartBody>
        <w:p w:rsidR="00F54959" w:rsidRDefault="00237021">
          <w:pPr>
            <w:pStyle w:val="AA48F6AF35104A1AACE589B0BAA0CB72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21"/>
    <w:rsid w:val="00237021"/>
    <w:rsid w:val="00EB6262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20154756FA4564B52F267C2B2AEF4D">
    <w:name w:val="BE20154756FA4564B52F267C2B2AEF4D"/>
  </w:style>
  <w:style w:type="paragraph" w:customStyle="1" w:styleId="909A9BE0AA924303A5D7AEDEE46AE26F">
    <w:name w:val="909A9BE0AA924303A5D7AEDEE46AE26F"/>
  </w:style>
  <w:style w:type="paragraph" w:customStyle="1" w:styleId="7A399B3426B946A8A015728698E24D79">
    <w:name w:val="7A399B3426B946A8A015728698E24D79"/>
  </w:style>
  <w:style w:type="paragraph" w:customStyle="1" w:styleId="98D622946FF8438AA275297A584A26A1">
    <w:name w:val="98D622946FF8438AA275297A584A26A1"/>
  </w:style>
  <w:style w:type="paragraph" w:customStyle="1" w:styleId="C58B97B50A434BE1893A17D57D71F0B8">
    <w:name w:val="C58B97B50A434BE1893A17D57D71F0B8"/>
  </w:style>
  <w:style w:type="paragraph" w:customStyle="1" w:styleId="48AFD7092B6E4DC2A125B326CD6B020B">
    <w:name w:val="48AFD7092B6E4DC2A125B326CD6B020B"/>
  </w:style>
  <w:style w:type="paragraph" w:customStyle="1" w:styleId="C079465C98C14952B20C922231E12ECD">
    <w:name w:val="C079465C98C14952B20C922231E12ECD"/>
  </w:style>
  <w:style w:type="paragraph" w:customStyle="1" w:styleId="914682DA4D1242F5A04C9594EAF9430C">
    <w:name w:val="914682DA4D1242F5A04C9594EAF9430C"/>
  </w:style>
  <w:style w:type="paragraph" w:customStyle="1" w:styleId="7E97B9D2A3314B819B89F82DB65531FF">
    <w:name w:val="7E97B9D2A3314B819B89F82DB65531FF"/>
  </w:style>
  <w:style w:type="paragraph" w:customStyle="1" w:styleId="C0967203C2764F0682F7E5A0531E016C">
    <w:name w:val="C0967203C2764F0682F7E5A0531E016C"/>
  </w:style>
  <w:style w:type="paragraph" w:customStyle="1" w:styleId="EC60906EFCD9423FB2AD5B4648D6BE01">
    <w:name w:val="EC60906EFCD9423FB2AD5B4648D6BE01"/>
  </w:style>
  <w:style w:type="paragraph" w:customStyle="1" w:styleId="DF31EEB9B3634B86B4633DB12E7E8053">
    <w:name w:val="DF31EEB9B3634B86B4633DB12E7E8053"/>
  </w:style>
  <w:style w:type="paragraph" w:customStyle="1" w:styleId="CD36F65FDB17417CB00D412A4FD04B33">
    <w:name w:val="CD36F65FDB17417CB00D412A4FD04B33"/>
  </w:style>
  <w:style w:type="paragraph" w:customStyle="1" w:styleId="547B1904237B44D4BFC7343BE327CA69">
    <w:name w:val="547B1904237B44D4BFC7343BE327CA69"/>
  </w:style>
  <w:style w:type="paragraph" w:customStyle="1" w:styleId="F1EBD827E67A4D3F861F45FA1F228CE9">
    <w:name w:val="F1EBD827E67A4D3F861F45FA1F228CE9"/>
  </w:style>
  <w:style w:type="paragraph" w:customStyle="1" w:styleId="0AEA2854A7D44106B7B630BDEEAA3611">
    <w:name w:val="0AEA2854A7D44106B7B630BDEEAA3611"/>
  </w:style>
  <w:style w:type="paragraph" w:customStyle="1" w:styleId="3BA04A972F164863A106E7FCBFCC273F">
    <w:name w:val="3BA04A972F164863A106E7FCBFCC273F"/>
  </w:style>
  <w:style w:type="paragraph" w:customStyle="1" w:styleId="2DB38D08E65141FA8061E0574C1817B8">
    <w:name w:val="2DB38D08E65141FA8061E0574C1817B8"/>
  </w:style>
  <w:style w:type="paragraph" w:customStyle="1" w:styleId="AA48F6AF35104A1AACE589B0BAA0CB72">
    <w:name w:val="AA48F6AF35104A1AACE589B0BAA0C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MOO.dotx</Template>
  <TotalTime>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Jerry Garcia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InTouch-Dell</dc:creator>
  <cp:keywords>JS</cp:keywords>
  <dc:description/>
  <cp:lastModifiedBy>InTouch-Dell</cp:lastModifiedBy>
  <cp:revision>2</cp:revision>
  <dcterms:created xsi:type="dcterms:W3CDTF">2018-08-02T16:59:00Z</dcterms:created>
  <dcterms:modified xsi:type="dcterms:W3CDTF">2018-08-02T20:53:00Z</dcterms:modified>
  <cp:contentStatus>John Smith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