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="00FC03C6" w:rsidRPr="00A85B6F" w14:paraId="7DA4D7AE" w14:textId="77777777" w:rsidTr="00346ED4">
        <w:tc>
          <w:tcPr>
            <w:tcW w:w="6204" w:type="dxa"/>
            <w:tcBorders>
              <w:right w:val="single" w:sz="12" w:space="0" w:color="FFD556" w:themeColor="accent1"/>
            </w:tcBorders>
            <w:tcMar>
              <w:bottom w:w="0" w:type="dxa"/>
              <w:right w:w="0" w:type="dxa"/>
            </w:tcMar>
          </w:tcPr>
          <w:tbl>
            <w:tblPr>
              <w:tblW w:w="6189" w:type="dxa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89"/>
            </w:tblGrid>
            <w:tr w:rsidR="00FC03C6" w:rsidRPr="00A85B6F" w14:paraId="7773DDA1" w14:textId="77777777" w:rsidTr="0059680C">
              <w:trPr>
                <w:trHeight w:hRule="exact" w:val="216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</w:tcPr>
                <w:p w14:paraId="3EBAFC67" w14:textId="6282A6A7" w:rsidR="00FC03C6" w:rsidRPr="00A85B6F" w:rsidRDefault="00267BC0" w:rsidP="00346ED4">
                  <w:pPr>
                    <w:pStyle w:val="Heading1"/>
                  </w:pPr>
                  <w:sdt>
                    <w:sdtPr>
                      <w:alias w:val="Enter recipient name:"/>
                      <w:tag w:val="Enter recipient name:"/>
                      <w:id w:val="2044861746"/>
                      <w:placeholder>
                        <w:docPart w:val="029A534C4A404623873A7DBC35BA6190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15:appearance w15:val="hidden"/>
                      <w:text/>
                    </w:sdtPr>
                    <w:sdtEndPr/>
                    <w:sdtContent>
                      <w:r w:rsidR="00D64F34">
                        <w:t>Sally Walker</w:t>
                      </w:r>
                    </w:sdtContent>
                  </w:sdt>
                </w:p>
                <w:p w14:paraId="2671D136" w14:textId="495E44BE" w:rsidR="00FC03C6" w:rsidRPr="00A85B6F" w:rsidRDefault="00D64F34" w:rsidP="00346ED4">
                  <w:pPr>
                    <w:pStyle w:val="Heading2"/>
                  </w:pPr>
                  <w:r>
                    <w:t>Hiring Manager</w:t>
                  </w:r>
                  <w:r w:rsidR="00FC03C6" w:rsidRPr="00A85B6F">
                    <w:t xml:space="preserve"> </w:t>
                  </w:r>
                  <w:r w:rsidR="00FC03C6">
                    <w:t xml:space="preserve">| </w:t>
                  </w:r>
                  <w:r>
                    <w:t>Houston ISD</w:t>
                  </w:r>
                  <w:r w:rsidR="00FC03C6" w:rsidRPr="00A85B6F">
                    <w:t xml:space="preserve"> </w:t>
                  </w:r>
                  <w:r w:rsidR="00FC03C6">
                    <w:t xml:space="preserve">| </w:t>
                  </w:r>
                  <w:r>
                    <w:t>1213 Houston Dr.</w:t>
                  </w:r>
                  <w:r w:rsidR="00FC03C6" w:rsidRPr="00A85B6F">
                    <w:t xml:space="preserve"> </w:t>
                  </w:r>
                  <w:r w:rsidR="00FC03C6">
                    <w:t xml:space="preserve">| </w:t>
                  </w:r>
                  <w:r>
                    <w:t>Houston, Tx 12345</w:t>
                  </w:r>
                </w:p>
              </w:tc>
            </w:tr>
            <w:tr w:rsidR="00FC03C6" w:rsidRPr="00A85B6F" w14:paraId="42604463" w14:textId="77777777" w:rsidTr="0059680C">
              <w:trPr>
                <w:trHeight w:val="8064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403" w:type="dxa"/>
                  </w:tcMar>
                </w:tcPr>
                <w:p w14:paraId="330A6199" w14:textId="14333C74" w:rsidR="00FC03C6" w:rsidRDefault="00D64F34" w:rsidP="00346ED4">
                  <w:pPr>
                    <w:pStyle w:val="Date"/>
                  </w:pPr>
                  <w:r>
                    <w:t>8/2/2016</w:t>
                  </w:r>
                </w:p>
                <w:p w14:paraId="304F0B04" w14:textId="4221D669" w:rsidR="00FC03C6" w:rsidRDefault="00FC03C6" w:rsidP="00346ED4">
                  <w:pPr>
                    <w:pStyle w:val="Salutation"/>
                  </w:pPr>
                  <w:r>
                    <w:t xml:space="preserve">Dear </w:t>
                  </w:r>
                  <w:sdt>
                    <w:sdtPr>
                      <w:alias w:val="Enter recipient name:"/>
                      <w:tag w:val="Enter recipient name:"/>
                      <w:id w:val="-326743932"/>
                      <w:placeholder>
                        <w:docPart w:val="98EF91D9EB0B40628909D25C842ABDBE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15:appearance w15:val="hidden"/>
                      <w:text/>
                    </w:sdtPr>
                    <w:sdtEndPr/>
                    <w:sdtContent>
                      <w:r w:rsidR="00D64F34">
                        <w:t>Sally Walker</w:t>
                      </w:r>
                    </w:sdtContent>
                  </w:sdt>
                  <w:r>
                    <w:t>,</w:t>
                  </w:r>
                </w:p>
                <w:p w14:paraId="5287B045" w14:textId="3EA5B1FF" w:rsidR="00D64F34" w:rsidRPr="00D64F34" w:rsidRDefault="00D64F34" w:rsidP="00D64F34">
                  <w:pPr>
                    <w:pStyle w:val="NormalWeb"/>
                    <w:shd w:val="clear" w:color="auto" w:fill="FFFFFF"/>
                    <w:rPr>
                      <w:rFonts w:asciiTheme="minorHAnsi" w:hAnsiTheme="minorHAnsi" w:cs="Arial"/>
                      <w:color w:val="222222"/>
                      <w:sz w:val="22"/>
                      <w:szCs w:val="22"/>
                    </w:rPr>
                  </w:pPr>
                  <w:r w:rsidRPr="00D64F34">
                    <w:rPr>
                      <w:rFonts w:asciiTheme="minorHAnsi" w:hAnsiTheme="minorHAnsi" w:cs="Arial"/>
                      <w:color w:val="222222"/>
                      <w:sz w:val="22"/>
                      <w:szCs w:val="22"/>
                    </w:rPr>
                    <w:t>I am interested in applying for an elementary-level teaching position in your school district. As a 20</w:t>
                  </w:r>
                  <w:r>
                    <w:rPr>
                      <w:rFonts w:asciiTheme="minorHAnsi" w:hAnsiTheme="minorHAnsi" w:cs="Arial"/>
                      <w:color w:val="222222"/>
                      <w:sz w:val="22"/>
                      <w:szCs w:val="22"/>
                    </w:rPr>
                    <w:t>13</w:t>
                  </w:r>
                  <w:r w:rsidRPr="00D64F34">
                    <w:rPr>
                      <w:rFonts w:asciiTheme="minorHAnsi" w:hAnsiTheme="minorHAnsi" w:cs="Arial"/>
                      <w:color w:val="222222"/>
                      <w:sz w:val="22"/>
                      <w:szCs w:val="22"/>
                    </w:rPr>
                    <w:t xml:space="preserve"> graduate of </w:t>
                  </w:r>
                  <w:r>
                    <w:rPr>
                      <w:rFonts w:asciiTheme="minorHAnsi" w:hAnsiTheme="minorHAnsi" w:cs="Arial"/>
                      <w:color w:val="222222"/>
                      <w:sz w:val="22"/>
                      <w:szCs w:val="22"/>
                    </w:rPr>
                    <w:t>Cal State Fullerton</w:t>
                  </w:r>
                  <w:r w:rsidRPr="00D64F34">
                    <w:rPr>
                      <w:rFonts w:asciiTheme="minorHAnsi" w:hAnsiTheme="minorHAnsi" w:cs="Arial"/>
                      <w:color w:val="222222"/>
                      <w:sz w:val="22"/>
                      <w:szCs w:val="22"/>
                    </w:rPr>
                    <w:t xml:space="preserve"> College, I have student teaching experience on the third- fourth-, and sixth-grade level, in both suburban and urban school districts</w:t>
                  </w:r>
                </w:p>
                <w:p w14:paraId="3A82166B" w14:textId="067E844A" w:rsidR="00D64F34" w:rsidRPr="00D64F34" w:rsidRDefault="00D64F34" w:rsidP="00D64F34">
                  <w:pPr>
                    <w:pStyle w:val="NormalWeb"/>
                    <w:shd w:val="clear" w:color="auto" w:fill="FFFFFF"/>
                    <w:rPr>
                      <w:rFonts w:asciiTheme="minorHAnsi" w:hAnsiTheme="minorHAnsi" w:cs="Arial"/>
                      <w:color w:val="222222"/>
                      <w:sz w:val="22"/>
                      <w:szCs w:val="22"/>
                    </w:rPr>
                  </w:pPr>
                  <w:r w:rsidRPr="00D64F34">
                    <w:rPr>
                      <w:rFonts w:asciiTheme="minorHAnsi" w:hAnsiTheme="minorHAnsi" w:cs="Arial"/>
                      <w:color w:val="222222"/>
                      <w:sz w:val="22"/>
                      <w:szCs w:val="22"/>
                    </w:rPr>
                    <w:t xml:space="preserve">I have experience teaching elementary-level students in a variety of settings. I am currently teaching third-grade children at an inner-city charter school. </w:t>
                  </w:r>
                </w:p>
                <w:p w14:paraId="22543AA3" w14:textId="77777777" w:rsidR="00D64F34" w:rsidRPr="00D64F34" w:rsidRDefault="00D64F34" w:rsidP="00D64F34">
                  <w:pPr>
                    <w:pStyle w:val="NormalWeb"/>
                    <w:shd w:val="clear" w:color="auto" w:fill="FFFFFF"/>
                    <w:rPr>
                      <w:rFonts w:asciiTheme="minorHAnsi" w:hAnsiTheme="minorHAnsi" w:cs="Arial"/>
                      <w:color w:val="222222"/>
                      <w:sz w:val="22"/>
                      <w:szCs w:val="22"/>
                    </w:rPr>
                  </w:pPr>
                  <w:r w:rsidRPr="00D64F34">
                    <w:rPr>
                      <w:rFonts w:asciiTheme="minorHAnsi" w:hAnsiTheme="minorHAnsi" w:cs="Arial"/>
                      <w:color w:val="222222"/>
                      <w:sz w:val="22"/>
                      <w:szCs w:val="22"/>
                    </w:rPr>
                    <w:t>It is my goal to combine my range of experience with my ability to be a compassionate, enthusiastic, intelligent teacher who will make a positive contribution to your school district and larger community. I would welcome an interview and hope to hear from you at your earliest convenience.</w:t>
                  </w:r>
                </w:p>
                <w:p w14:paraId="5A6C438D" w14:textId="3DBF57F6" w:rsidR="00FC03C6" w:rsidRDefault="00FC03C6" w:rsidP="00346ED4"/>
                <w:p w14:paraId="06686758" w14:textId="77777777" w:rsidR="00FC03C6" w:rsidRDefault="00267BC0" w:rsidP="00346ED4">
                  <w:pPr>
                    <w:pStyle w:val="Closing"/>
                  </w:pPr>
                  <w:sdt>
                    <w:sdtPr>
                      <w:alias w:val="Sincerely:"/>
                      <w:tag w:val="Sincerely:"/>
                      <w:id w:val="1167130124"/>
                      <w:placeholder>
                        <w:docPart w:val="35F780068A7C42839ECE114220F988D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FC03C6">
                        <w:t>Sincerely</w:t>
                      </w:r>
                    </w:sdtContent>
                  </w:sdt>
                  <w:r w:rsidR="00FC03C6">
                    <w:t>,</w:t>
                  </w:r>
                </w:p>
                <w:sdt>
                  <w:sdtPr>
                    <w:alias w:val="Enter your name:"/>
                    <w:tag w:val="Enter your name:"/>
                    <w:id w:val="-1411686888"/>
                    <w:placeholder>
                      <w:docPart w:val="D6EC75CC9C9B487C881FF35A2A466B3E"/>
                    </w:placeholder>
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<w15:appearance w15:val="hidden"/>
                    <w:text/>
                  </w:sdtPr>
                  <w:sdtEndPr/>
                  <w:sdtContent>
                    <w:p w14:paraId="6E515CC1" w14:textId="778B5F67" w:rsidR="00FC03C6" w:rsidRPr="006C6A07" w:rsidRDefault="00D64F34" w:rsidP="00346ED4">
                      <w:pPr>
                        <w:pStyle w:val="Signature"/>
                      </w:pPr>
                      <w:r>
                        <w:t>Tony Johnson</w:t>
                      </w:r>
                    </w:p>
                  </w:sdtContent>
                </w:sdt>
              </w:tc>
            </w:tr>
          </w:tbl>
          <w:p w14:paraId="022C4F94" w14:textId="77777777" w:rsidR="00FC03C6" w:rsidRPr="00A85B6F" w:rsidRDefault="00FC03C6" w:rsidP="00346ED4"/>
        </w:tc>
        <w:tc>
          <w:tcPr>
            <w:tcW w:w="4452" w:type="dxa"/>
            <w:tcBorders>
              <w:left w:val="single" w:sz="12" w:space="0" w:color="FFD556" w:themeColor="accent1"/>
            </w:tcBorders>
            <w:tcMar>
              <w:bottom w:w="0" w:type="dxa"/>
            </w:tcMar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13"/>
            </w:tblGrid>
            <w:tr w:rsidR="00FC03C6" w:rsidRPr="00A85B6F" w14:paraId="0830F5C0" w14:textId="77777777" w:rsidTr="00346ED4">
              <w:trPr>
                <w:trHeight w:hRule="exact" w:val="298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14:paraId="78F58A6C" w14:textId="77777777" w:rsidR="00FC03C6" w:rsidRPr="00A85B6F" w:rsidRDefault="00267BC0" w:rsidP="00346ED4">
                  <w:pPr>
                    <w:pStyle w:val="Heading1"/>
                  </w:pPr>
                  <w:sdt>
                    <w:sdtPr>
                      <w:alias w:val="Contact:"/>
                      <w:tag w:val="Contact:"/>
                      <w:id w:val="319159961"/>
                      <w:placeholder>
                        <w:docPart w:val="5799C043B9C74D8E881BC796ECF1AD5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FC03C6">
                        <w:t>Contact</w:t>
                      </w:r>
                    </w:sdtContent>
                  </w:sdt>
                </w:p>
                <w:p w14:paraId="7ECC5123" w14:textId="0B7E1FE8" w:rsidR="00FC03C6" w:rsidRPr="00FC03C6" w:rsidRDefault="00D64F34" w:rsidP="00FC03C6">
                  <w:pPr>
                    <w:pStyle w:val="Heading2"/>
                  </w:pPr>
                  <w:r>
                    <w:t>1234</w:t>
                  </w:r>
                </w:p>
                <w:p w14:paraId="7F519EE0" w14:textId="73911BC3" w:rsidR="00FC03C6" w:rsidRPr="00FC03C6" w:rsidRDefault="00D64F34" w:rsidP="00FC03C6">
                  <w:pPr>
                    <w:pStyle w:val="Heading2"/>
                  </w:pPr>
                  <w:proofErr w:type="spellStart"/>
                  <w:r>
                    <w:t>Fortworth</w:t>
                  </w:r>
                  <w:proofErr w:type="spellEnd"/>
                  <w:r>
                    <w:t>, Tx 12345</w:t>
                  </w:r>
                </w:p>
                <w:p w14:paraId="7948FE9E" w14:textId="3BDD0D2D" w:rsidR="00FC03C6" w:rsidRPr="00FC03C6" w:rsidRDefault="00D64F34" w:rsidP="00FC03C6">
                  <w:pPr>
                    <w:pStyle w:val="Heading2"/>
                  </w:pPr>
                  <w:r>
                    <w:t>Tony.johnson@gmail.com</w:t>
                  </w:r>
                </w:p>
                <w:p w14:paraId="005CEE5C" w14:textId="5070D452" w:rsidR="00FC03C6" w:rsidRPr="00FC03C6" w:rsidRDefault="00D64F34" w:rsidP="00FC03C6">
                  <w:pPr>
                    <w:pStyle w:val="Heading2"/>
                  </w:pPr>
                  <w:r>
                    <w:t>123/456/7890</w:t>
                  </w:r>
                </w:p>
              </w:tc>
            </w:tr>
          </w:tbl>
          <w:p w14:paraId="59506E50" w14:textId="77777777" w:rsidR="00FC03C6" w:rsidRPr="00A85B6F" w:rsidRDefault="00FC03C6" w:rsidP="00346ED4"/>
        </w:tc>
      </w:tr>
    </w:tbl>
    <w:p w14:paraId="37F31CF5" w14:textId="77777777" w:rsidR="00BA1C17" w:rsidRPr="00FC03C6" w:rsidRDefault="00BA1C17" w:rsidP="00FC03C6"/>
    <w:sectPr w:rsidR="00BA1C17" w:rsidRPr="00FC03C6" w:rsidSect="004A7675">
      <w:footerReference w:type="default" r:id="rId8"/>
      <w:headerReference w:type="first" r:id="rId9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CEB9A" w14:textId="77777777" w:rsidR="00267BC0" w:rsidRDefault="00267BC0" w:rsidP="004A7542">
      <w:pPr>
        <w:spacing w:after="0" w:line="240" w:lineRule="auto"/>
      </w:pPr>
      <w:r>
        <w:separator/>
      </w:r>
    </w:p>
  </w:endnote>
  <w:endnote w:type="continuationSeparator" w:id="0">
    <w:p w14:paraId="31E85E06" w14:textId="77777777" w:rsidR="00267BC0" w:rsidRDefault="00267BC0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5B88D6" w14:textId="77777777" w:rsidR="00853CE2" w:rsidRDefault="002D075C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C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9F3CD" w14:textId="77777777" w:rsidR="00267BC0" w:rsidRDefault="00267BC0" w:rsidP="004A7542">
      <w:pPr>
        <w:spacing w:after="0" w:line="240" w:lineRule="auto"/>
      </w:pPr>
      <w:r>
        <w:separator/>
      </w:r>
    </w:p>
  </w:footnote>
  <w:footnote w:type="continuationSeparator" w:id="0">
    <w:p w14:paraId="3166D89D" w14:textId="77777777" w:rsidR="00267BC0" w:rsidRDefault="00267BC0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Enter your name:"/>
      <w:tag w:val="Enter your name:"/>
      <w:id w:val="894705151"/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15:appearance w15:val="hidden"/>
      <w:text/>
    </w:sdtPr>
    <w:sdtEndPr/>
    <w:sdtContent>
      <w:p w14:paraId="5F244045" w14:textId="3154102A" w:rsidR="009A61FA" w:rsidRDefault="00D64F34" w:rsidP="00B448CC">
        <w:pPr>
          <w:pStyle w:val="Header"/>
        </w:pPr>
        <w:r>
          <w:t>Tony Johnson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036815"/>
    <w:multiLevelType w:val="multilevel"/>
    <w:tmpl w:val="E532429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4D037D"/>
    <w:multiLevelType w:val="multilevel"/>
    <w:tmpl w:val="552E29B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8642A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53"/>
    <w:rsid w:val="00011C73"/>
    <w:rsid w:val="00034A53"/>
    <w:rsid w:val="000B7692"/>
    <w:rsid w:val="000E568C"/>
    <w:rsid w:val="000F138F"/>
    <w:rsid w:val="00210152"/>
    <w:rsid w:val="00267BC0"/>
    <w:rsid w:val="00293B83"/>
    <w:rsid w:val="002D075C"/>
    <w:rsid w:val="003160AF"/>
    <w:rsid w:val="004A7542"/>
    <w:rsid w:val="0059680C"/>
    <w:rsid w:val="005C0304"/>
    <w:rsid w:val="006A3CE7"/>
    <w:rsid w:val="007A28FB"/>
    <w:rsid w:val="008901F5"/>
    <w:rsid w:val="009A61FA"/>
    <w:rsid w:val="00B01A16"/>
    <w:rsid w:val="00B04CEC"/>
    <w:rsid w:val="00B077D9"/>
    <w:rsid w:val="00B448CC"/>
    <w:rsid w:val="00BA1C17"/>
    <w:rsid w:val="00D64F34"/>
    <w:rsid w:val="00FC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DBD2F"/>
  <w15:chartTrackingRefBased/>
  <w15:docId w15:val="{70C37AAF-009D-485D-8D23-7AD00A61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en-US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4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138F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210152"/>
    <w:pPr>
      <w:keepNext/>
      <w:keepLines/>
      <w:spacing w:before="360"/>
      <w:contextualSpacing/>
      <w:jc w:val="center"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3C6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1015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03C6"/>
    <w:rPr>
      <w:rFonts w:asciiTheme="majorHAnsi" w:eastAsiaTheme="majorEastAsia" w:hAnsiTheme="majorHAnsi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FC03C6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  <w:jc w:val="center"/>
    </w:pPr>
    <w:rPr>
      <w:caps/>
      <w:color w:val="404040" w:themeColor="text1" w:themeTint="BF"/>
      <w:spacing w:val="80"/>
      <w:sz w:val="46"/>
    </w:rPr>
  </w:style>
  <w:style w:type="character" w:customStyle="1" w:styleId="HeaderChar">
    <w:name w:val="Header Char"/>
    <w:basedOn w:val="DefaultParagraphFont"/>
    <w:link w:val="Header"/>
    <w:uiPriority w:val="99"/>
    <w:rsid w:val="00FC03C6"/>
    <w:rPr>
      <w:caps/>
      <w:color w:val="404040" w:themeColor="text1" w:themeTint="BF"/>
      <w:spacing w:val="80"/>
      <w:sz w:val="46"/>
    </w:rPr>
  </w:style>
  <w:style w:type="paragraph" w:styleId="Footer">
    <w:name w:val="footer"/>
    <w:basedOn w:val="Normal"/>
    <w:link w:val="FooterChar"/>
    <w:uiPriority w:val="99"/>
    <w:unhideWhenUsed/>
    <w:rsid w:val="00FC03C6"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FC03C6"/>
  </w:style>
  <w:style w:type="paragraph" w:styleId="NoSpacing">
    <w:name w:val="No Spacing"/>
    <w:uiPriority w:val="11"/>
    <w:qFormat/>
    <w:rsid w:val="004A7542"/>
    <w:pPr>
      <w:spacing w:after="0" w:line="240" w:lineRule="auto"/>
    </w:pPr>
  </w:style>
  <w:style w:type="paragraph" w:customStyle="1" w:styleId="Graphic">
    <w:name w:val="Graphic"/>
    <w:basedOn w:val="Normal"/>
    <w:next w:val="Normal"/>
    <w:link w:val="GraphicChar"/>
    <w:uiPriority w:val="10"/>
    <w:qFormat/>
    <w:rsid w:val="004A7542"/>
  </w:style>
  <w:style w:type="character" w:customStyle="1" w:styleId="GraphicChar">
    <w:name w:val="Graphic Char"/>
    <w:basedOn w:val="DefaultParagraphFont"/>
    <w:link w:val="Graphic"/>
    <w:uiPriority w:val="10"/>
    <w:rsid w:val="004A7542"/>
  </w:style>
  <w:style w:type="character" w:styleId="PlaceholderText">
    <w:name w:val="Placeholder Text"/>
    <w:basedOn w:val="DefaultParagraphFont"/>
    <w:uiPriority w:val="99"/>
    <w:semiHidden/>
    <w:rsid w:val="004A7542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075C"/>
    <w:rPr>
      <w:i/>
      <w:iCs/>
      <w:color w:val="806000" w:themeColor="accent4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D075C"/>
    <w:rPr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75C"/>
    <w:rPr>
      <w:rFonts w:ascii="Segoe UI" w:hAnsi="Segoe UI" w:cs="Segoe UI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D075C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075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75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75C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075C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075C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75C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075C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D075C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075C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FC03C6"/>
    <w:pPr>
      <w:spacing w:after="120"/>
    </w:pPr>
  </w:style>
  <w:style w:type="character" w:customStyle="1" w:styleId="SalutationChar">
    <w:name w:val="Salutation Char"/>
    <w:basedOn w:val="DefaultParagraphFont"/>
    <w:link w:val="Salutation"/>
    <w:uiPriority w:val="12"/>
    <w:rsid w:val="00FC03C6"/>
  </w:style>
  <w:style w:type="paragraph" w:styleId="Closing">
    <w:name w:val="Closing"/>
    <w:basedOn w:val="Normal"/>
    <w:next w:val="Signature"/>
    <w:link w:val="ClosingChar"/>
    <w:uiPriority w:val="13"/>
    <w:qFormat/>
    <w:rsid w:val="00FC03C6"/>
    <w:pPr>
      <w:spacing w:before="360" w:after="12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FC03C6"/>
  </w:style>
  <w:style w:type="paragraph" w:styleId="Signature">
    <w:name w:val="Signature"/>
    <w:basedOn w:val="Normal"/>
    <w:next w:val="Normal"/>
    <w:link w:val="SignatureChar"/>
    <w:uiPriority w:val="14"/>
    <w:qFormat/>
    <w:rsid w:val="00FC03C6"/>
    <w:pPr>
      <w:spacing w:after="12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FC03C6"/>
  </w:style>
  <w:style w:type="paragraph" w:styleId="Date">
    <w:name w:val="Date"/>
    <w:basedOn w:val="Normal"/>
    <w:next w:val="Normal"/>
    <w:link w:val="DateChar"/>
    <w:uiPriority w:val="11"/>
    <w:qFormat/>
    <w:rsid w:val="00FC03C6"/>
    <w:pPr>
      <w:spacing w:after="560"/>
    </w:pPr>
  </w:style>
  <w:style w:type="character" w:customStyle="1" w:styleId="DateChar">
    <w:name w:val="Date Char"/>
    <w:basedOn w:val="DefaultParagraphFont"/>
    <w:link w:val="Date"/>
    <w:uiPriority w:val="11"/>
    <w:rsid w:val="00FC03C6"/>
  </w:style>
  <w:style w:type="character" w:customStyle="1" w:styleId="Heading9Char">
    <w:name w:val="Heading 9 Char"/>
    <w:basedOn w:val="DefaultParagraphFont"/>
    <w:link w:val="Heading9"/>
    <w:uiPriority w:val="9"/>
    <w:semiHidden/>
    <w:rsid w:val="000F138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138F"/>
    <w:pPr>
      <w:spacing w:after="200" w:line="240" w:lineRule="auto"/>
    </w:pPr>
    <w:rPr>
      <w:i/>
      <w:iCs/>
      <w:szCs w:val="18"/>
    </w:rPr>
  </w:style>
  <w:style w:type="paragraph" w:styleId="NormalWeb">
    <w:name w:val="Normal (Web)"/>
    <w:basedOn w:val="Normal"/>
    <w:uiPriority w:val="99"/>
    <w:semiHidden/>
    <w:unhideWhenUsed/>
    <w:rsid w:val="00D6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ouch-Dell\AppData\Roaming\Microsoft\Templates\Crisp%20and%20clean%20cover%20letter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9A534C4A404623873A7DBC35BA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97BA5-5E42-4547-8E04-7051417B4DE2}"/>
      </w:docPartPr>
      <w:docPartBody>
        <w:p w:rsidR="00F21077" w:rsidRDefault="000C4AFB">
          <w:pPr>
            <w:pStyle w:val="029A534C4A404623873A7DBC35BA6190"/>
          </w:pPr>
          <w:r>
            <w:t>Recipient Name</w:t>
          </w:r>
        </w:p>
      </w:docPartBody>
    </w:docPart>
    <w:docPart>
      <w:docPartPr>
        <w:name w:val="98EF91D9EB0B40628909D25C842AB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F7674-CE9A-4911-A46F-8F6E7A99B48D}"/>
      </w:docPartPr>
      <w:docPartBody>
        <w:p w:rsidR="00F21077" w:rsidRDefault="000C4AFB">
          <w:pPr>
            <w:pStyle w:val="98EF91D9EB0B40628909D25C842ABDBE"/>
          </w:pPr>
          <w:r>
            <w:t>Recipient Name</w:t>
          </w:r>
        </w:p>
      </w:docPartBody>
    </w:docPart>
    <w:docPart>
      <w:docPartPr>
        <w:name w:val="35F780068A7C42839ECE114220F98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F9DAB-7681-46A4-94D9-6CB473A09BB9}"/>
      </w:docPartPr>
      <w:docPartBody>
        <w:p w:rsidR="00F21077" w:rsidRDefault="000C4AFB">
          <w:pPr>
            <w:pStyle w:val="35F780068A7C42839ECE114220F988D5"/>
          </w:pPr>
          <w:r>
            <w:t>Sincerely</w:t>
          </w:r>
        </w:p>
      </w:docPartBody>
    </w:docPart>
    <w:docPart>
      <w:docPartPr>
        <w:name w:val="D6EC75CC9C9B487C881FF35A2A466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C8A4A-4BAE-4D9A-B0AA-A881712DFB3E}"/>
      </w:docPartPr>
      <w:docPartBody>
        <w:p w:rsidR="00F21077" w:rsidRDefault="000C4AFB">
          <w:pPr>
            <w:pStyle w:val="D6EC75CC9C9B487C881FF35A2A466B3E"/>
          </w:pPr>
          <w:r>
            <w:t>Your Name</w:t>
          </w:r>
        </w:p>
      </w:docPartBody>
    </w:docPart>
    <w:docPart>
      <w:docPartPr>
        <w:name w:val="5799C043B9C74D8E881BC796ECF1A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6FC9C-6299-4305-9746-3F3648F52922}"/>
      </w:docPartPr>
      <w:docPartBody>
        <w:p w:rsidR="00F21077" w:rsidRDefault="000C4AFB">
          <w:pPr>
            <w:pStyle w:val="5799C043B9C74D8E881BC796ECF1AD59"/>
          </w:pPr>
          <w:r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FB"/>
    <w:rsid w:val="000C4AFB"/>
    <w:rsid w:val="006B54D7"/>
    <w:rsid w:val="00F2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9A534C4A404623873A7DBC35BA6190">
    <w:name w:val="029A534C4A404623873A7DBC35BA6190"/>
  </w:style>
  <w:style w:type="paragraph" w:customStyle="1" w:styleId="BA57431988AF4F1C88E563F6BFCFD028">
    <w:name w:val="BA57431988AF4F1C88E563F6BFCFD028"/>
  </w:style>
  <w:style w:type="paragraph" w:customStyle="1" w:styleId="95376094F41348818E122D7338B76ADF">
    <w:name w:val="95376094F41348818E122D7338B76ADF"/>
  </w:style>
  <w:style w:type="paragraph" w:customStyle="1" w:styleId="614876054A7144FFA9656D78E93FC0CB">
    <w:name w:val="614876054A7144FFA9656D78E93FC0CB"/>
  </w:style>
  <w:style w:type="paragraph" w:customStyle="1" w:styleId="8EB9F1E7A35F461EB4213FC64047C3D7">
    <w:name w:val="8EB9F1E7A35F461EB4213FC64047C3D7"/>
  </w:style>
  <w:style w:type="paragraph" w:customStyle="1" w:styleId="1F9E28360789476781151A9C5219DD5F">
    <w:name w:val="1F9E28360789476781151A9C5219DD5F"/>
  </w:style>
  <w:style w:type="paragraph" w:customStyle="1" w:styleId="98EF91D9EB0B40628909D25C842ABDBE">
    <w:name w:val="98EF91D9EB0B40628909D25C842ABDBE"/>
  </w:style>
  <w:style w:type="paragraph" w:customStyle="1" w:styleId="D02EC1C2717A451B990C44C362A2A668">
    <w:name w:val="D02EC1C2717A451B990C44C362A2A668"/>
  </w:style>
  <w:style w:type="paragraph" w:customStyle="1" w:styleId="35F780068A7C42839ECE114220F988D5">
    <w:name w:val="35F780068A7C42839ECE114220F988D5"/>
  </w:style>
  <w:style w:type="paragraph" w:customStyle="1" w:styleId="D6EC75CC9C9B487C881FF35A2A466B3E">
    <w:name w:val="D6EC75CC9C9B487C881FF35A2A466B3E"/>
  </w:style>
  <w:style w:type="paragraph" w:customStyle="1" w:styleId="5799C043B9C74D8E881BC796ECF1AD59">
    <w:name w:val="5799C043B9C74D8E881BC796ECF1AD59"/>
  </w:style>
  <w:style w:type="paragraph" w:customStyle="1" w:styleId="1613E48AA7C54DC8AF2F0FFCDB5D4BDE">
    <w:name w:val="1613E48AA7C54DC8AF2F0FFCDB5D4BDE"/>
  </w:style>
  <w:style w:type="paragraph" w:customStyle="1" w:styleId="8F050619A7F54B06994BB5660F758219">
    <w:name w:val="8F050619A7F54B06994BB5660F758219"/>
  </w:style>
  <w:style w:type="paragraph" w:customStyle="1" w:styleId="DA376D0A085042649C70A782659F5A08">
    <w:name w:val="DA376D0A085042649C70A782659F5A08"/>
  </w:style>
  <w:style w:type="paragraph" w:customStyle="1" w:styleId="E55CC5B89FFF488E8272ACD4EE89A9FE">
    <w:name w:val="E55CC5B89FFF488E8272ACD4EE89A9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Sally Walker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Crisp and clean cover letter, designed by MOO.dotx</Template>
  <TotalTime>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InTouch-Dell</dc:creator>
  <cp:keywords>Tony Johnson</cp:keywords>
  <dc:description/>
  <cp:lastModifiedBy>InTouch-Dell</cp:lastModifiedBy>
  <cp:revision>2</cp:revision>
  <dcterms:created xsi:type="dcterms:W3CDTF">2018-08-02T17:01:00Z</dcterms:created>
  <dcterms:modified xsi:type="dcterms:W3CDTF">2018-08-02T20:59:00Z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